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E77" w:rsidRPr="00522DA7" w:rsidRDefault="00926E77" w:rsidP="008B1C15">
      <w:pPr>
        <w:pStyle w:val="HTML"/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522DA7">
        <w:rPr>
          <w:rFonts w:ascii="Times New Roman" w:hAnsi="Times New Roman"/>
          <w:b/>
          <w:sz w:val="28"/>
          <w:szCs w:val="28"/>
          <w:lang w:val="uk-UA"/>
        </w:rPr>
        <w:t xml:space="preserve">Інформація про </w:t>
      </w:r>
      <w:r w:rsidR="003D2608">
        <w:rPr>
          <w:rFonts w:ascii="Times New Roman" w:hAnsi="Times New Roman"/>
          <w:b/>
          <w:sz w:val="28"/>
          <w:szCs w:val="28"/>
          <w:lang w:val="uk-UA"/>
        </w:rPr>
        <w:t xml:space="preserve">структурні підрозділи </w:t>
      </w:r>
      <w:r w:rsidRPr="00522DA7">
        <w:rPr>
          <w:rFonts w:ascii="Times New Roman" w:hAnsi="Times New Roman"/>
          <w:b/>
          <w:sz w:val="28"/>
          <w:szCs w:val="28"/>
          <w:lang w:val="uk-UA"/>
        </w:rPr>
        <w:t>відповідальних посадових осіб за проведення процедури встановлення статусу особи, яка постраждала від торгівлі людьми</w:t>
      </w:r>
      <w:r w:rsidR="00717E92" w:rsidRPr="00522DA7">
        <w:rPr>
          <w:rFonts w:ascii="Times New Roman" w:hAnsi="Times New Roman"/>
          <w:b/>
          <w:sz w:val="28"/>
          <w:szCs w:val="28"/>
          <w:lang w:val="uk-UA"/>
        </w:rPr>
        <w:t>,</w:t>
      </w:r>
      <w:r w:rsidRPr="00522DA7">
        <w:rPr>
          <w:rFonts w:ascii="Times New Roman" w:hAnsi="Times New Roman"/>
          <w:b/>
          <w:sz w:val="28"/>
          <w:szCs w:val="28"/>
          <w:lang w:val="uk-UA"/>
        </w:rPr>
        <w:t xml:space="preserve"> на рівні районних державних адміністрацій Чернігівської області</w:t>
      </w:r>
    </w:p>
    <w:p w:rsidR="008B1C15" w:rsidRPr="00522DA7" w:rsidRDefault="008B1C15" w:rsidP="008B1C15">
      <w:pPr>
        <w:pStyle w:val="HTML"/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6E77" w:rsidRDefault="00926E77" w:rsidP="00926E77">
      <w:pPr>
        <w:pStyle w:val="HTML"/>
        <w:shd w:val="clear" w:color="auto" w:fill="FFFFFF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8"/>
        <w:tblW w:w="15134" w:type="dxa"/>
        <w:tblLayout w:type="fixed"/>
        <w:tblLook w:val="04A0" w:firstRow="1" w:lastRow="0" w:firstColumn="1" w:lastColumn="0" w:noHBand="0" w:noVBand="1"/>
      </w:tblPr>
      <w:tblGrid>
        <w:gridCol w:w="2943"/>
        <w:gridCol w:w="2977"/>
        <w:gridCol w:w="2410"/>
        <w:gridCol w:w="1984"/>
        <w:gridCol w:w="2552"/>
        <w:gridCol w:w="2268"/>
      </w:tblGrid>
      <w:tr w:rsidR="00982EAC" w:rsidTr="001E5611">
        <w:tc>
          <w:tcPr>
            <w:tcW w:w="2943" w:type="dxa"/>
          </w:tcPr>
          <w:p w:rsidR="00982EAC" w:rsidRPr="00896870" w:rsidRDefault="00B303BB" w:rsidP="00926E77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Область/р</w:t>
            </w:r>
            <w:r w:rsidR="00982EAC" w:rsidRPr="00896870">
              <w:rPr>
                <w:rFonts w:ascii="Times New Roman" w:hAnsi="Times New Roman"/>
                <w:sz w:val="22"/>
                <w:szCs w:val="22"/>
                <w:lang w:val="uk-UA"/>
              </w:rPr>
              <w:t>айон</w:t>
            </w:r>
          </w:p>
        </w:tc>
        <w:tc>
          <w:tcPr>
            <w:tcW w:w="2977" w:type="dxa"/>
          </w:tcPr>
          <w:p w:rsidR="00982EAC" w:rsidRPr="00896870" w:rsidRDefault="00982EAC" w:rsidP="00D7340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Структурний </w:t>
            </w:r>
            <w:r w:rsidRPr="00896870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підрозділ </w:t>
            </w:r>
            <w:r w:rsidR="008F3DB0">
              <w:rPr>
                <w:rFonts w:ascii="Times New Roman" w:hAnsi="Times New Roman"/>
                <w:sz w:val="22"/>
                <w:szCs w:val="22"/>
                <w:lang w:val="uk-UA"/>
              </w:rPr>
              <w:t>обласної/</w:t>
            </w:r>
            <w:r w:rsidRPr="00896870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районної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військ</w:t>
            </w:r>
            <w:r w:rsidRPr="00896870">
              <w:rPr>
                <w:rFonts w:ascii="Times New Roman" w:hAnsi="Times New Roman"/>
                <w:sz w:val="22"/>
                <w:szCs w:val="22"/>
                <w:lang w:val="uk-UA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во</w:t>
            </w:r>
            <w:r w:rsidRPr="00896870">
              <w:rPr>
                <w:rFonts w:ascii="Times New Roman" w:hAnsi="Times New Roman"/>
                <w:sz w:val="22"/>
                <w:szCs w:val="22"/>
                <w:lang w:val="uk-UA"/>
              </w:rPr>
              <w:t>ї адміністрації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, відповідальний за проведення процедури встановлення статусу особи, яка постраждала від торгівлі людьми (згідно з пунктом 4</w:t>
            </w:r>
            <w:r w:rsidR="008F3DB0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постанови КМУ від 23.05.2012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№ 417) </w:t>
            </w:r>
          </w:p>
        </w:tc>
        <w:tc>
          <w:tcPr>
            <w:tcW w:w="2410" w:type="dxa"/>
          </w:tcPr>
          <w:p w:rsidR="00982EAC" w:rsidRPr="00896870" w:rsidRDefault="00982EAC" w:rsidP="007B22F9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B22F9">
              <w:rPr>
                <w:rFonts w:ascii="Times New Roman" w:hAnsi="Times New Roman"/>
                <w:sz w:val="22"/>
                <w:szCs w:val="22"/>
                <w:lang w:val="uk-UA"/>
              </w:rPr>
              <w:t>Розпорядчий документ (дата, номер), яким визначено відповідальн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ий структурний підрозділ </w:t>
            </w:r>
            <w:r w:rsidR="008F3DB0">
              <w:rPr>
                <w:rFonts w:ascii="Times New Roman" w:hAnsi="Times New Roman"/>
                <w:sz w:val="22"/>
                <w:szCs w:val="22"/>
                <w:lang w:val="uk-UA"/>
              </w:rPr>
              <w:t>обласної/</w:t>
            </w:r>
            <w:r w:rsidRPr="007B22F9">
              <w:rPr>
                <w:rFonts w:ascii="Times New Roman" w:hAnsi="Times New Roman"/>
                <w:sz w:val="22"/>
                <w:szCs w:val="22"/>
                <w:lang w:val="uk-UA"/>
              </w:rPr>
              <w:t>районної військової адміністрації</w:t>
            </w:r>
          </w:p>
        </w:tc>
        <w:tc>
          <w:tcPr>
            <w:tcW w:w="1984" w:type="dxa"/>
          </w:tcPr>
          <w:p w:rsidR="00982EAC" w:rsidRPr="00896870" w:rsidRDefault="00982EAC" w:rsidP="00982EAC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ПІБ, посада посадової особи,</w:t>
            </w:r>
            <w:r w:rsidRPr="00882D2D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відповідальної </w:t>
            </w:r>
            <w:r w:rsidRPr="00882D2D">
              <w:rPr>
                <w:rFonts w:ascii="Times New Roman" w:hAnsi="Times New Roman"/>
                <w:sz w:val="22"/>
                <w:szCs w:val="22"/>
                <w:lang w:val="uk-UA"/>
              </w:rPr>
              <w:t>за встановлення статусу особи, яка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постраждала від торгівлі людьми</w:t>
            </w:r>
          </w:p>
        </w:tc>
        <w:tc>
          <w:tcPr>
            <w:tcW w:w="2552" w:type="dxa"/>
          </w:tcPr>
          <w:p w:rsidR="00982EAC" w:rsidRPr="00896870" w:rsidRDefault="00982EAC" w:rsidP="00926E77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82D2D">
              <w:rPr>
                <w:rFonts w:ascii="Times New Roman" w:hAnsi="Times New Roman"/>
                <w:sz w:val="22"/>
                <w:szCs w:val="22"/>
                <w:lang w:val="uk-UA"/>
              </w:rPr>
              <w:t>Розпорядчий документ (дата, номер), яким визначено відповідальну посадову особу за встановлення статусу особи, яка постраждала від торгівлі людьми</w:t>
            </w:r>
          </w:p>
        </w:tc>
        <w:tc>
          <w:tcPr>
            <w:tcW w:w="2268" w:type="dxa"/>
          </w:tcPr>
          <w:p w:rsidR="00982EAC" w:rsidRPr="00896870" w:rsidRDefault="00982EAC" w:rsidP="00926E77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96870">
              <w:rPr>
                <w:rFonts w:ascii="Times New Roman" w:hAnsi="Times New Roman"/>
                <w:sz w:val="22"/>
                <w:szCs w:val="22"/>
                <w:lang w:val="uk-UA"/>
              </w:rPr>
              <w:t>К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онтактний номер телефону, </w:t>
            </w:r>
            <w:r w:rsidRPr="00896870">
              <w:rPr>
                <w:rFonts w:ascii="Times New Roman" w:hAnsi="Times New Roman"/>
                <w:sz w:val="22"/>
                <w:szCs w:val="22"/>
                <w:lang w:val="uk-UA"/>
              </w:rPr>
              <w:t>електронна адреса</w:t>
            </w:r>
          </w:p>
        </w:tc>
      </w:tr>
      <w:tr w:rsidR="00B303BB" w:rsidTr="001E5611">
        <w:tc>
          <w:tcPr>
            <w:tcW w:w="2943" w:type="dxa"/>
          </w:tcPr>
          <w:p w:rsidR="00B303BB" w:rsidRPr="00896870" w:rsidRDefault="00B303BB" w:rsidP="00926E77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Чернігівська область</w:t>
            </w:r>
          </w:p>
        </w:tc>
        <w:tc>
          <w:tcPr>
            <w:tcW w:w="2977" w:type="dxa"/>
          </w:tcPr>
          <w:p w:rsidR="00B303BB" w:rsidRDefault="00D12681" w:rsidP="00D7340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12681">
              <w:rPr>
                <w:rFonts w:ascii="Times New Roman" w:hAnsi="Times New Roman"/>
                <w:sz w:val="22"/>
                <w:szCs w:val="22"/>
                <w:lang w:val="uk-UA"/>
              </w:rPr>
              <w:t>Департамент сім’ї, молоді та спорту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Чернігівської обласної державної адміністрації </w:t>
            </w:r>
          </w:p>
        </w:tc>
        <w:tc>
          <w:tcPr>
            <w:tcW w:w="2410" w:type="dxa"/>
          </w:tcPr>
          <w:p w:rsidR="00B303BB" w:rsidRPr="007B22F9" w:rsidRDefault="00D12681" w:rsidP="00D12681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Розпорядження</w:t>
            </w:r>
            <w:r w:rsidRPr="00D1268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голови Чернігівської обласної державної адміністрації  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      </w:t>
            </w:r>
            <w:r w:rsidRPr="00D1268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від 26.03.2013 № 88 </w:t>
            </w:r>
          </w:p>
        </w:tc>
        <w:tc>
          <w:tcPr>
            <w:tcW w:w="1984" w:type="dxa"/>
          </w:tcPr>
          <w:p w:rsidR="00B303BB" w:rsidRDefault="00D12681" w:rsidP="00D12681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Нагорна Руслана Василівна, начальник відділу з питань сім</w:t>
            </w:r>
            <w:r w:rsidRPr="00D12681">
              <w:rPr>
                <w:rFonts w:ascii="Times New Roman" w:hAnsi="Times New Roman"/>
                <w:sz w:val="22"/>
                <w:szCs w:val="22"/>
                <w:lang w:val="uk-UA"/>
              </w:rPr>
              <w:t>’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ї та гендерної політики Департаменту сім</w:t>
            </w:r>
            <w:r w:rsidRPr="00D12681">
              <w:rPr>
                <w:rFonts w:ascii="Times New Roman" w:hAnsi="Times New Roman"/>
                <w:sz w:val="22"/>
                <w:szCs w:val="22"/>
                <w:lang w:val="uk-UA"/>
              </w:rPr>
              <w:t>’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ї, молоді та спорту </w:t>
            </w:r>
          </w:p>
          <w:p w:rsidR="00D12681" w:rsidRDefault="00D12681" w:rsidP="00D12681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Черн</w:t>
            </w:r>
            <w:r w:rsidR="008F3DB0">
              <w:rPr>
                <w:rFonts w:ascii="Times New Roman" w:hAnsi="Times New Roman"/>
                <w:sz w:val="22"/>
                <w:szCs w:val="22"/>
                <w:lang w:val="uk-UA"/>
              </w:rPr>
              <w:t>ігівської обласної державної адміністрації</w:t>
            </w:r>
          </w:p>
        </w:tc>
        <w:tc>
          <w:tcPr>
            <w:tcW w:w="2552" w:type="dxa"/>
          </w:tcPr>
          <w:p w:rsidR="00B303BB" w:rsidRPr="00882D2D" w:rsidRDefault="00D12681" w:rsidP="00926E77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Наказ</w:t>
            </w:r>
            <w:r w:rsidRPr="00D1268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директора Департаменту сім’ї, молоді</w:t>
            </w:r>
            <w:r w:rsidR="008F3DB0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та спорту Чернігівської обласної державної адміністрації </w:t>
            </w:r>
            <w:r w:rsidRPr="00D12681">
              <w:rPr>
                <w:rFonts w:ascii="Times New Roman" w:hAnsi="Times New Roman"/>
                <w:sz w:val="22"/>
                <w:szCs w:val="22"/>
                <w:lang w:val="uk-UA"/>
              </w:rPr>
              <w:t>від 07.04.2023 № 23</w:t>
            </w:r>
          </w:p>
        </w:tc>
        <w:tc>
          <w:tcPr>
            <w:tcW w:w="2268" w:type="dxa"/>
          </w:tcPr>
          <w:p w:rsidR="00B303BB" w:rsidRDefault="0038496C" w:rsidP="00926E77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тел. (067) 281 42 72, </w:t>
            </w:r>
          </w:p>
          <w:p w:rsidR="0038496C" w:rsidRPr="00896870" w:rsidRDefault="0038496C" w:rsidP="00926E77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38496C">
              <w:rPr>
                <w:rFonts w:ascii="Times New Roman" w:hAnsi="Times New Roman"/>
                <w:sz w:val="22"/>
                <w:szCs w:val="22"/>
                <w:lang w:val="uk-UA"/>
              </w:rPr>
              <w:t>dsms_nagorna@cg.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 w:rsidRPr="0038496C">
              <w:rPr>
                <w:rFonts w:ascii="Times New Roman" w:hAnsi="Times New Roman"/>
                <w:sz w:val="22"/>
                <w:szCs w:val="22"/>
                <w:lang w:val="uk-UA"/>
              </w:rPr>
              <w:t>gov.ua</w:t>
            </w:r>
          </w:p>
        </w:tc>
      </w:tr>
      <w:tr w:rsidR="00982EAC" w:rsidTr="002816F0">
        <w:tc>
          <w:tcPr>
            <w:tcW w:w="2943" w:type="dxa"/>
            <w:shd w:val="clear" w:color="auto" w:fill="FFFFFF" w:themeFill="background1"/>
          </w:tcPr>
          <w:p w:rsidR="009553C5" w:rsidRDefault="009553C5" w:rsidP="006E10E5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82EAC" w:rsidRDefault="008B1C15" w:rsidP="006E10E5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F1B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</w:t>
            </w:r>
          </w:p>
          <w:p w:rsidR="009553C5" w:rsidRPr="00832F1B" w:rsidRDefault="00B303BB" w:rsidP="006E10E5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район</w:t>
            </w:r>
          </w:p>
          <w:p w:rsidR="001E5611" w:rsidRPr="00832F1B" w:rsidRDefault="001E5611" w:rsidP="006E10E5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982EAC" w:rsidRDefault="002C7406" w:rsidP="006E10E5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4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соціального захисту населення </w:t>
            </w:r>
            <w:r w:rsidR="00B303BB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Чернігівської районної військової</w:t>
            </w:r>
            <w:r w:rsidRPr="002C74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адміністрації</w:t>
            </w:r>
          </w:p>
        </w:tc>
        <w:tc>
          <w:tcPr>
            <w:tcW w:w="2410" w:type="dxa"/>
            <w:shd w:val="clear" w:color="auto" w:fill="FFFFFF" w:themeFill="background1"/>
          </w:tcPr>
          <w:p w:rsidR="00B303BB" w:rsidRDefault="002C7406" w:rsidP="006E10E5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406">
              <w:rPr>
                <w:rFonts w:ascii="Times New Roman" w:hAnsi="Times New Roman"/>
                <w:sz w:val="24"/>
                <w:szCs w:val="24"/>
                <w:lang w:val="uk-UA"/>
              </w:rPr>
              <w:t>Розпорядження</w:t>
            </w:r>
            <w:r w:rsidR="004E2E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начальника</w:t>
            </w:r>
            <w:r w:rsidRPr="002C74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Чернігівської районної військової ад</w:t>
            </w:r>
            <w:r w:rsidR="00B303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міністрації </w:t>
            </w:r>
          </w:p>
          <w:p w:rsidR="009553C5" w:rsidRPr="002C7406" w:rsidRDefault="00B303BB" w:rsidP="006E10E5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 09.05.</w:t>
            </w:r>
            <w:r w:rsidR="002C74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2024 </w:t>
            </w:r>
            <w:r w:rsidR="002C7406" w:rsidRPr="002C7406">
              <w:rPr>
                <w:rFonts w:ascii="Times New Roman" w:hAnsi="Times New Roman"/>
                <w:sz w:val="24"/>
                <w:szCs w:val="24"/>
                <w:lang w:val="uk-UA"/>
              </w:rPr>
              <w:t>№ 70</w:t>
            </w:r>
          </w:p>
          <w:p w:rsidR="00982EAC" w:rsidRDefault="00982EAC" w:rsidP="006E10E5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982EAC" w:rsidRPr="002C7406" w:rsidRDefault="002C7406" w:rsidP="006E10E5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Скуміна Марина Миколаївна, начальник</w:t>
            </w:r>
            <w:r w:rsidRPr="002C74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відділу підтримки сім'ї та координації надання соціальних послуг </w:t>
            </w:r>
            <w:r w:rsidRPr="002C740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Управління соціального захисту на</w:t>
            </w:r>
            <w:r w:rsidR="00B303BB">
              <w:rPr>
                <w:rFonts w:ascii="Times New Roman" w:hAnsi="Times New Roman"/>
                <w:sz w:val="24"/>
                <w:szCs w:val="24"/>
                <w:lang w:val="uk-UA"/>
              </w:rPr>
              <w:t>селення Чернігівської районної військової</w:t>
            </w:r>
            <w:r w:rsidRPr="002C74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адміністрації</w:t>
            </w:r>
          </w:p>
        </w:tc>
        <w:tc>
          <w:tcPr>
            <w:tcW w:w="2552" w:type="dxa"/>
            <w:shd w:val="clear" w:color="auto" w:fill="FFFFFF" w:themeFill="background1"/>
          </w:tcPr>
          <w:p w:rsidR="002C7406" w:rsidRDefault="002C7406" w:rsidP="006E10E5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40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Наказ</w:t>
            </w:r>
          </w:p>
          <w:p w:rsidR="00982EAC" w:rsidRDefault="004E2E7D" w:rsidP="00B303BB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директора </w:t>
            </w:r>
            <w:r w:rsidRPr="004E2E7D">
              <w:rPr>
                <w:rFonts w:ascii="Times New Roman" w:hAnsi="Times New Roman"/>
                <w:sz w:val="24"/>
                <w:szCs w:val="24"/>
                <w:lang w:val="uk-UA"/>
              </w:rPr>
              <w:t>Управлiння соцi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ального захисту населення Чернігівської</w:t>
            </w:r>
            <w:r w:rsidR="00B303BB">
              <w:t xml:space="preserve"> </w:t>
            </w:r>
            <w:r w:rsidR="00B303BB" w:rsidRPr="00B303BB">
              <w:rPr>
                <w:rFonts w:ascii="Times New Roman" w:hAnsi="Times New Roman"/>
                <w:sz w:val="24"/>
                <w:szCs w:val="24"/>
                <w:lang w:val="uk-UA"/>
              </w:rPr>
              <w:t>районної військової адміністрації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303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</w:t>
            </w:r>
            <w:r w:rsidR="002C7406" w:rsidRPr="002C7406">
              <w:rPr>
                <w:rFonts w:ascii="Times New Roman" w:hAnsi="Times New Roman"/>
                <w:sz w:val="24"/>
                <w:szCs w:val="24"/>
                <w:lang w:val="uk-UA"/>
              </w:rPr>
              <w:t>від 09.05.2024</w:t>
            </w:r>
            <w:r w:rsidR="00E038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038B0" w:rsidRPr="00E038B0">
              <w:rPr>
                <w:rFonts w:ascii="Times New Roman" w:hAnsi="Times New Roman"/>
                <w:sz w:val="24"/>
                <w:szCs w:val="24"/>
                <w:lang w:val="uk-UA"/>
              </w:rPr>
              <w:t>№ 12</w:t>
            </w:r>
          </w:p>
        </w:tc>
        <w:tc>
          <w:tcPr>
            <w:tcW w:w="2268" w:type="dxa"/>
            <w:shd w:val="clear" w:color="auto" w:fill="FFFFFF" w:themeFill="background1"/>
          </w:tcPr>
          <w:p w:rsidR="00982EAC" w:rsidRDefault="002C7406" w:rsidP="006E10E5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4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тел. </w:t>
            </w:r>
            <w:r w:rsidR="006E10E5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2C7406">
              <w:rPr>
                <w:rFonts w:ascii="Times New Roman" w:hAnsi="Times New Roman"/>
                <w:sz w:val="24"/>
                <w:szCs w:val="24"/>
                <w:lang w:val="uk-UA"/>
              </w:rPr>
              <w:t>095</w:t>
            </w:r>
            <w:r w:rsidR="006E10E5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2C74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544 49 22</w:t>
            </w:r>
            <w:r w:rsidR="0038496C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2C7406" w:rsidRPr="002C7406" w:rsidRDefault="00205950" w:rsidP="006E10E5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8" w:history="1">
              <w:r w:rsidR="002C7406" w:rsidRPr="002C7406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chadm_sotszahist@</w:t>
              </w:r>
              <w:r w:rsidR="006E10E5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2C7406" w:rsidRPr="002C7406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cg.gov.ua</w:t>
              </w:r>
            </w:hyperlink>
          </w:p>
          <w:p w:rsidR="002C7406" w:rsidRPr="002C7406" w:rsidRDefault="002C7406" w:rsidP="006E10E5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82EAC" w:rsidTr="004E2E7D">
        <w:tc>
          <w:tcPr>
            <w:tcW w:w="2943" w:type="dxa"/>
            <w:shd w:val="clear" w:color="auto" w:fill="FFFFFF" w:themeFill="background1"/>
          </w:tcPr>
          <w:p w:rsidR="00982EAC" w:rsidRPr="006E10E5" w:rsidRDefault="008B1C15" w:rsidP="006E10E5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0E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Корюківський</w:t>
            </w:r>
            <w:r w:rsidR="00B303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</w:t>
            </w:r>
          </w:p>
          <w:p w:rsidR="001E5611" w:rsidRPr="006E10E5" w:rsidRDefault="001E5611" w:rsidP="006E10E5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982EAC" w:rsidRPr="006E10E5" w:rsidRDefault="00CF75AE" w:rsidP="000E5522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0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забезпечення взаємодії з органами місцевого самоврядування </w:t>
            </w:r>
            <w:r w:rsidR="00CD3B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гуманітарної політики Корюківської районної </w:t>
            </w:r>
            <w:r w:rsidR="000E5522">
              <w:rPr>
                <w:rFonts w:ascii="Times New Roman" w:hAnsi="Times New Roman"/>
                <w:sz w:val="24"/>
                <w:szCs w:val="24"/>
                <w:lang w:val="uk-UA"/>
              </w:rPr>
              <w:t>військової адміністрації</w:t>
            </w:r>
          </w:p>
        </w:tc>
        <w:tc>
          <w:tcPr>
            <w:tcW w:w="2410" w:type="dxa"/>
            <w:shd w:val="clear" w:color="auto" w:fill="FFFFFF" w:themeFill="background1"/>
          </w:tcPr>
          <w:p w:rsidR="00CF75AE" w:rsidRPr="006E10E5" w:rsidRDefault="00CF75AE" w:rsidP="006E10E5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0E5">
              <w:rPr>
                <w:rFonts w:ascii="Times New Roman" w:hAnsi="Times New Roman"/>
                <w:sz w:val="24"/>
                <w:szCs w:val="24"/>
                <w:lang w:val="uk-UA"/>
              </w:rPr>
              <w:t>Розпорядження</w:t>
            </w:r>
            <w:r w:rsidR="00E038B0" w:rsidRPr="006E10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946A3">
              <w:rPr>
                <w:rFonts w:ascii="Times New Roman" w:hAnsi="Times New Roman"/>
                <w:sz w:val="24"/>
                <w:szCs w:val="24"/>
                <w:lang w:val="uk-UA"/>
              </w:rPr>
              <w:t>начальника</w:t>
            </w:r>
            <w:r w:rsidR="004E2E7D" w:rsidRPr="006E10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038B0" w:rsidRPr="006E10E5">
              <w:rPr>
                <w:rFonts w:ascii="Times New Roman" w:hAnsi="Times New Roman"/>
                <w:sz w:val="24"/>
                <w:szCs w:val="24"/>
                <w:lang w:val="uk-UA"/>
              </w:rPr>
              <w:t>Корюківської районної військової адміністрації</w:t>
            </w:r>
          </w:p>
          <w:p w:rsidR="00982EAC" w:rsidRPr="006E10E5" w:rsidRDefault="00CF75AE" w:rsidP="006E10E5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0E5">
              <w:rPr>
                <w:rFonts w:ascii="Times New Roman" w:hAnsi="Times New Roman"/>
                <w:sz w:val="24"/>
                <w:szCs w:val="24"/>
                <w:lang w:val="uk-UA"/>
              </w:rPr>
              <w:t>від 28.03.2024 №28</w:t>
            </w:r>
          </w:p>
        </w:tc>
        <w:tc>
          <w:tcPr>
            <w:tcW w:w="1984" w:type="dxa"/>
            <w:shd w:val="clear" w:color="auto" w:fill="FFFFFF" w:themeFill="background1"/>
          </w:tcPr>
          <w:p w:rsidR="00982EAC" w:rsidRPr="006E10E5" w:rsidRDefault="00CF75AE" w:rsidP="000E5522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0E5">
              <w:rPr>
                <w:rFonts w:ascii="Times New Roman" w:hAnsi="Times New Roman"/>
                <w:sz w:val="24"/>
                <w:szCs w:val="24"/>
                <w:lang w:val="uk-UA"/>
              </w:rPr>
              <w:t>Неруш Вікторія Валентинівна, начальник відділу забезпечення взаємодії з органами місцевого самоврядування та гуманітарної політики</w:t>
            </w:r>
            <w:r w:rsidR="00B303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Корюківської</w:t>
            </w:r>
            <w:r w:rsidRPr="006E10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E5522">
              <w:rPr>
                <w:rFonts w:ascii="Times New Roman" w:hAnsi="Times New Roman"/>
                <w:sz w:val="24"/>
                <w:szCs w:val="24"/>
                <w:lang w:val="uk-UA"/>
              </w:rPr>
              <w:t>районної військової адмін</w:t>
            </w:r>
            <w:r w:rsidR="008F3DB0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0E5522">
              <w:rPr>
                <w:rFonts w:ascii="Times New Roman" w:hAnsi="Times New Roman"/>
                <w:sz w:val="24"/>
                <w:szCs w:val="24"/>
                <w:lang w:val="uk-UA"/>
              </w:rPr>
              <w:t>страції</w:t>
            </w:r>
          </w:p>
        </w:tc>
        <w:tc>
          <w:tcPr>
            <w:tcW w:w="2552" w:type="dxa"/>
            <w:shd w:val="clear" w:color="auto" w:fill="FFFFFF" w:themeFill="background1"/>
          </w:tcPr>
          <w:p w:rsidR="00107B04" w:rsidRPr="006E10E5" w:rsidRDefault="00CF75AE" w:rsidP="006E10E5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0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Розпорядження </w:t>
            </w:r>
            <w:r w:rsidR="007946A3">
              <w:rPr>
                <w:rFonts w:ascii="Times New Roman" w:hAnsi="Times New Roman"/>
                <w:sz w:val="24"/>
                <w:szCs w:val="24"/>
                <w:lang w:val="uk-UA"/>
              </w:rPr>
              <w:t>начальника</w:t>
            </w:r>
            <w:r w:rsidR="004E2E7D" w:rsidRPr="006E10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038B0" w:rsidRPr="006E10E5">
              <w:rPr>
                <w:rFonts w:ascii="Times New Roman" w:hAnsi="Times New Roman"/>
                <w:sz w:val="24"/>
                <w:szCs w:val="24"/>
                <w:lang w:val="uk-UA"/>
              </w:rPr>
              <w:t>Корюківської районної військової адміністрації</w:t>
            </w:r>
          </w:p>
          <w:p w:rsidR="00982EAC" w:rsidRPr="006E10E5" w:rsidRDefault="00CF75AE" w:rsidP="006E10E5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0E5">
              <w:rPr>
                <w:rFonts w:ascii="Times New Roman" w:hAnsi="Times New Roman"/>
                <w:sz w:val="24"/>
                <w:szCs w:val="24"/>
                <w:lang w:val="uk-UA"/>
              </w:rPr>
              <w:t>від 28.03.2024 №28</w:t>
            </w:r>
          </w:p>
        </w:tc>
        <w:tc>
          <w:tcPr>
            <w:tcW w:w="2268" w:type="dxa"/>
            <w:shd w:val="clear" w:color="auto" w:fill="FFFFFF" w:themeFill="background1"/>
          </w:tcPr>
          <w:p w:rsidR="00CF75AE" w:rsidRPr="006E10E5" w:rsidRDefault="00CF75AE" w:rsidP="006E10E5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0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тел. </w:t>
            </w:r>
            <w:r w:rsidR="00522DA7" w:rsidRPr="006E10E5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6E10E5">
              <w:rPr>
                <w:rFonts w:ascii="Times New Roman" w:hAnsi="Times New Roman"/>
                <w:sz w:val="24"/>
                <w:szCs w:val="24"/>
                <w:lang w:val="uk-UA"/>
              </w:rPr>
              <w:t>066</w:t>
            </w:r>
            <w:r w:rsidR="00522DA7" w:rsidRPr="006E10E5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6E10E5">
              <w:rPr>
                <w:rFonts w:ascii="Times New Roman" w:hAnsi="Times New Roman"/>
                <w:sz w:val="24"/>
                <w:szCs w:val="24"/>
                <w:lang w:val="uk-UA"/>
              </w:rPr>
              <w:t> 691 63 06</w:t>
            </w:r>
            <w:r w:rsidR="0038496C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982EAC" w:rsidRPr="006E10E5" w:rsidRDefault="00205950" w:rsidP="006E10E5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9" w:history="1">
              <w:r w:rsidR="00CF75AE" w:rsidRPr="006E10E5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koradm-voms-nv@cg.gov.ua</w:t>
              </w:r>
            </w:hyperlink>
          </w:p>
        </w:tc>
      </w:tr>
      <w:tr w:rsidR="006E10E5" w:rsidRPr="006E10E5" w:rsidTr="004E2E7D">
        <w:tc>
          <w:tcPr>
            <w:tcW w:w="2943" w:type="dxa"/>
            <w:shd w:val="clear" w:color="auto" w:fill="FFFFFF" w:themeFill="background1"/>
          </w:tcPr>
          <w:p w:rsidR="008B1C15" w:rsidRPr="006E10E5" w:rsidRDefault="008B1C15" w:rsidP="006E10E5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0E5">
              <w:rPr>
                <w:rFonts w:ascii="Times New Roman" w:hAnsi="Times New Roman"/>
                <w:sz w:val="24"/>
                <w:szCs w:val="24"/>
                <w:lang w:val="uk-UA"/>
              </w:rPr>
              <w:t>Прилуцький</w:t>
            </w:r>
            <w:r w:rsidR="00B303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</w:t>
            </w:r>
          </w:p>
          <w:p w:rsidR="001E5611" w:rsidRPr="006E10E5" w:rsidRDefault="001E5611" w:rsidP="006E10E5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8B1C15" w:rsidRPr="00B303BB" w:rsidRDefault="00F83CE0" w:rsidP="006E10E5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03BB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соціального захисту населення Прилуцької районної державної адміністрації</w:t>
            </w:r>
          </w:p>
        </w:tc>
        <w:tc>
          <w:tcPr>
            <w:tcW w:w="2410" w:type="dxa"/>
            <w:shd w:val="clear" w:color="auto" w:fill="FFFFFF" w:themeFill="background1"/>
          </w:tcPr>
          <w:p w:rsidR="00CF75AE" w:rsidRPr="00B303BB" w:rsidRDefault="007946A3" w:rsidP="006E10E5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03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Розпорядження начальника </w:t>
            </w:r>
            <w:r w:rsidR="004E2E7D" w:rsidRPr="00B303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Прилуцької районної </w:t>
            </w:r>
            <w:r w:rsidR="00B30E81" w:rsidRPr="00B303BB">
              <w:rPr>
                <w:rFonts w:ascii="Times New Roman" w:hAnsi="Times New Roman"/>
                <w:sz w:val="24"/>
                <w:szCs w:val="24"/>
                <w:lang w:val="uk-UA"/>
              </w:rPr>
              <w:t>державної</w:t>
            </w:r>
            <w:r w:rsidRPr="00B303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83CE0" w:rsidRPr="00B303BB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адміністрації</w:t>
            </w:r>
          </w:p>
          <w:p w:rsidR="008B1C15" w:rsidRPr="00B303BB" w:rsidRDefault="00F83CE0" w:rsidP="006E10E5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03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 </w:t>
            </w:r>
            <w:r w:rsidR="00CF75AE" w:rsidRPr="00B303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07.02.2022 </w:t>
            </w:r>
            <w:r w:rsidR="004E2E7D" w:rsidRPr="00B303BB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  <w:r w:rsidRPr="00B303BB"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1984" w:type="dxa"/>
            <w:shd w:val="clear" w:color="auto" w:fill="FFFFFF" w:themeFill="background1"/>
          </w:tcPr>
          <w:p w:rsidR="008B1C15" w:rsidRPr="00B303BB" w:rsidRDefault="00F83CE0" w:rsidP="00B30E81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03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Демідова Тетяна Олександрівна, провідний спеціаліст відділу обслуговування громадян, підтримки сім’ї та координації надання соціальних </w:t>
            </w:r>
            <w:r w:rsidRPr="00B303B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послуг </w:t>
            </w:r>
            <w:r w:rsidR="00B303BB" w:rsidRPr="00B303BB">
              <w:rPr>
                <w:rFonts w:ascii="Times New Roman" w:hAnsi="Times New Roman"/>
                <w:sz w:val="24"/>
                <w:szCs w:val="24"/>
                <w:lang w:val="uk-UA"/>
              </w:rPr>
              <w:t>Прилуцької районної державної адміністрації</w:t>
            </w:r>
          </w:p>
        </w:tc>
        <w:tc>
          <w:tcPr>
            <w:tcW w:w="2552" w:type="dxa"/>
            <w:shd w:val="clear" w:color="auto" w:fill="FFFFFF" w:themeFill="background1"/>
          </w:tcPr>
          <w:p w:rsidR="007946A3" w:rsidRPr="00B303BB" w:rsidRDefault="007946A3" w:rsidP="007946A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03B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Розпорядження начальника Прилуцької </w:t>
            </w:r>
            <w:r w:rsidR="00B30E81" w:rsidRPr="00B303BB">
              <w:rPr>
                <w:rFonts w:ascii="Times New Roman" w:hAnsi="Times New Roman"/>
                <w:sz w:val="24"/>
                <w:szCs w:val="24"/>
                <w:lang w:val="uk-UA"/>
              </w:rPr>
              <w:t>районної державної</w:t>
            </w:r>
            <w:r w:rsidRPr="00B303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адміністрації</w:t>
            </w:r>
          </w:p>
          <w:p w:rsidR="008B1C15" w:rsidRPr="00B303BB" w:rsidRDefault="007946A3" w:rsidP="007946A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03BB">
              <w:rPr>
                <w:rFonts w:ascii="Times New Roman" w:hAnsi="Times New Roman"/>
                <w:sz w:val="24"/>
                <w:szCs w:val="24"/>
                <w:lang w:val="uk-UA"/>
              </w:rPr>
              <w:t>від 07.02.2022 №38</w:t>
            </w:r>
          </w:p>
        </w:tc>
        <w:tc>
          <w:tcPr>
            <w:tcW w:w="2268" w:type="dxa"/>
            <w:shd w:val="clear" w:color="auto" w:fill="FFFFFF" w:themeFill="background1"/>
          </w:tcPr>
          <w:p w:rsidR="008B1C15" w:rsidRPr="006E10E5" w:rsidRDefault="00F83CE0" w:rsidP="006E10E5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6E10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тел. </w:t>
            </w:r>
            <w:r w:rsidR="00522DA7" w:rsidRPr="006E10E5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6E10E5">
              <w:rPr>
                <w:rFonts w:ascii="Times New Roman" w:hAnsi="Times New Roman"/>
                <w:sz w:val="24"/>
                <w:szCs w:val="24"/>
                <w:lang w:val="uk-UA"/>
              </w:rPr>
              <w:t>063</w:t>
            </w:r>
            <w:r w:rsidR="00522DA7" w:rsidRPr="006E10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</w:t>
            </w:r>
            <w:r w:rsidRPr="006E10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622 70 01, </w:t>
            </w:r>
            <w:hyperlink r:id="rId10" w:history="1">
              <w:r w:rsidRPr="006E10E5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pladm_sobez@cg. gov.ua</w:t>
              </w:r>
            </w:hyperlink>
          </w:p>
        </w:tc>
      </w:tr>
      <w:tr w:rsidR="008B1C15" w:rsidTr="001E5611">
        <w:tc>
          <w:tcPr>
            <w:tcW w:w="2943" w:type="dxa"/>
          </w:tcPr>
          <w:p w:rsidR="008B1C15" w:rsidRPr="006E10E5" w:rsidRDefault="008B1C15" w:rsidP="006E10E5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0E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Ніжинський</w:t>
            </w:r>
          </w:p>
          <w:p w:rsidR="001E5611" w:rsidRPr="006E10E5" w:rsidRDefault="00B303BB" w:rsidP="006E10E5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район</w:t>
            </w:r>
          </w:p>
        </w:tc>
        <w:tc>
          <w:tcPr>
            <w:tcW w:w="2977" w:type="dxa"/>
          </w:tcPr>
          <w:p w:rsidR="008B1C15" w:rsidRPr="006E10E5" w:rsidRDefault="00D030AE" w:rsidP="006E10E5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0E5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соціального захисту населенн</w:t>
            </w:r>
            <w:r w:rsidR="00B30E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 Ніжинської районної військової </w:t>
            </w:r>
            <w:r w:rsidRPr="006E10E5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адміністрації</w:t>
            </w:r>
          </w:p>
        </w:tc>
        <w:tc>
          <w:tcPr>
            <w:tcW w:w="2410" w:type="dxa"/>
          </w:tcPr>
          <w:p w:rsidR="008B1C15" w:rsidRPr="006E10E5" w:rsidRDefault="00483F7D" w:rsidP="006E10E5">
            <w:pPr>
              <w:pStyle w:val="HTML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Розпорядження </w:t>
            </w:r>
            <w:r w:rsidR="002C7406" w:rsidRPr="006E10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начальника Ніжинської районної військової адміністрації </w:t>
            </w:r>
            <w:r w:rsidR="00B303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 w:rsidR="00003738">
              <w:rPr>
                <w:rFonts w:ascii="Times New Roman" w:hAnsi="Times New Roman"/>
                <w:sz w:val="24"/>
                <w:szCs w:val="24"/>
                <w:lang w:val="uk-UA"/>
              </w:rPr>
              <w:t>від 08.05.2024 №</w:t>
            </w:r>
            <w:r w:rsidR="002C7406" w:rsidRPr="006E10E5">
              <w:rPr>
                <w:rFonts w:ascii="Times New Roman" w:hAnsi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1984" w:type="dxa"/>
          </w:tcPr>
          <w:p w:rsidR="008B1C15" w:rsidRPr="006E10E5" w:rsidRDefault="00D030AE" w:rsidP="006E10E5">
            <w:pPr>
              <w:pStyle w:val="HTML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6E10E5">
              <w:rPr>
                <w:rFonts w:ascii="Times New Roman" w:hAnsi="Times New Roman"/>
                <w:sz w:val="24"/>
                <w:szCs w:val="24"/>
                <w:lang w:val="uk-UA"/>
              </w:rPr>
              <w:t>Штайнеккер Андрій Романович, начальник відділу підтримки сім’ї, гендерної політики та протидії торгівлі людьми управління соціального захисту населен</w:t>
            </w:r>
            <w:r w:rsidR="00B303BB">
              <w:rPr>
                <w:rFonts w:ascii="Times New Roman" w:hAnsi="Times New Roman"/>
                <w:sz w:val="24"/>
                <w:szCs w:val="24"/>
                <w:lang w:val="uk-UA"/>
              </w:rPr>
              <w:t>ня Ніжинської районної військової</w:t>
            </w:r>
            <w:r w:rsidRPr="006E10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адміністрації</w:t>
            </w:r>
          </w:p>
        </w:tc>
        <w:tc>
          <w:tcPr>
            <w:tcW w:w="2552" w:type="dxa"/>
          </w:tcPr>
          <w:p w:rsidR="00483F7D" w:rsidRDefault="00483F7D" w:rsidP="006E10E5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Розпорядження</w:t>
            </w:r>
          </w:p>
          <w:p w:rsidR="008B1C15" w:rsidRPr="006E10E5" w:rsidRDefault="0066111D" w:rsidP="006E10E5">
            <w:pPr>
              <w:pStyle w:val="HTML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6611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начальника Ніжинської районної військової адміністрації </w:t>
            </w:r>
            <w:r w:rsidR="00B303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</w:t>
            </w:r>
            <w:r w:rsidR="00003738">
              <w:rPr>
                <w:rFonts w:ascii="Times New Roman" w:hAnsi="Times New Roman"/>
                <w:sz w:val="24"/>
                <w:szCs w:val="24"/>
                <w:lang w:val="uk-UA"/>
              </w:rPr>
              <w:t>від 08.05.2024 №</w:t>
            </w:r>
            <w:r w:rsidRPr="0066111D">
              <w:rPr>
                <w:rFonts w:ascii="Times New Roman" w:hAnsi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2268" w:type="dxa"/>
          </w:tcPr>
          <w:p w:rsidR="00D030AE" w:rsidRPr="006E10E5" w:rsidRDefault="00D030AE" w:rsidP="006E10E5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0E5">
              <w:rPr>
                <w:rFonts w:ascii="Times New Roman" w:hAnsi="Times New Roman"/>
                <w:sz w:val="24"/>
                <w:szCs w:val="24"/>
                <w:lang w:val="uk-UA"/>
              </w:rPr>
              <w:t>тел. (097) 969 19 93</w:t>
            </w:r>
            <w:r w:rsidR="0038496C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8B1C15" w:rsidRPr="00003738" w:rsidRDefault="00D030AE" w:rsidP="0000373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0E5">
              <w:rPr>
                <w:rFonts w:ascii="Times New Roman" w:hAnsi="Times New Roman"/>
                <w:sz w:val="24"/>
                <w:szCs w:val="24"/>
                <w:lang w:val="uk-UA"/>
              </w:rPr>
              <w:t>shtainekker_sms</w:t>
            </w:r>
            <w:r w:rsidR="000037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Pr="006E10E5">
              <w:rPr>
                <w:rFonts w:ascii="Times New Roman" w:hAnsi="Times New Roman"/>
                <w:sz w:val="24"/>
                <w:szCs w:val="24"/>
                <w:lang w:val="uk-UA"/>
              </w:rPr>
              <w:t>@ukr.net</w:t>
            </w:r>
          </w:p>
        </w:tc>
      </w:tr>
      <w:tr w:rsidR="008B1C15" w:rsidTr="00522DA7">
        <w:trPr>
          <w:trHeight w:val="3630"/>
        </w:trPr>
        <w:tc>
          <w:tcPr>
            <w:tcW w:w="2943" w:type="dxa"/>
          </w:tcPr>
          <w:p w:rsidR="008B1C15" w:rsidRPr="00C709C5" w:rsidRDefault="008B1C15" w:rsidP="006E10E5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9C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Новгород-Сіверський</w:t>
            </w:r>
            <w:r w:rsidR="00B303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</w:t>
            </w:r>
          </w:p>
          <w:p w:rsidR="001E5611" w:rsidRPr="006E10E5" w:rsidRDefault="001E5611" w:rsidP="006E10E5">
            <w:pPr>
              <w:pStyle w:val="HTML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8B1C15" w:rsidRPr="006E10E5" w:rsidRDefault="00522DA7" w:rsidP="006E10E5">
            <w:pPr>
              <w:pStyle w:val="HTML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709C5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соціального захисту населення Новгор</w:t>
            </w:r>
            <w:r w:rsidR="00B303BB">
              <w:rPr>
                <w:rFonts w:ascii="Times New Roman" w:hAnsi="Times New Roman"/>
                <w:sz w:val="24"/>
                <w:szCs w:val="24"/>
                <w:lang w:val="uk-UA"/>
              </w:rPr>
              <w:t>од-Сіверської районної військової</w:t>
            </w:r>
            <w:r w:rsidRPr="00C709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адміністрації</w:t>
            </w:r>
          </w:p>
        </w:tc>
        <w:tc>
          <w:tcPr>
            <w:tcW w:w="2410" w:type="dxa"/>
          </w:tcPr>
          <w:p w:rsidR="00AE2DD5" w:rsidRDefault="00AE2DD5" w:rsidP="006E10E5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Розпорядження начальника Новгород-Сіверської районної військової адміністрації </w:t>
            </w:r>
          </w:p>
          <w:p w:rsidR="008B1C15" w:rsidRPr="00AE2DD5" w:rsidRDefault="00AE2DD5" w:rsidP="006E10E5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 27.05.2024 №78 </w:t>
            </w:r>
          </w:p>
        </w:tc>
        <w:tc>
          <w:tcPr>
            <w:tcW w:w="1984" w:type="dxa"/>
          </w:tcPr>
          <w:p w:rsidR="008B1C15" w:rsidRPr="006E10E5" w:rsidRDefault="00522DA7" w:rsidP="006E10E5">
            <w:pPr>
              <w:pStyle w:val="HTML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AE2DD5">
              <w:rPr>
                <w:rFonts w:ascii="Times New Roman" w:hAnsi="Times New Roman"/>
                <w:sz w:val="24"/>
                <w:szCs w:val="24"/>
                <w:lang w:val="uk-UA"/>
              </w:rPr>
              <w:t>Камка Світлана Федорівна, головний спеціаліст відділу з питань підтримки внутрішньо переміщених осіб, запобігання та протидії домашньому насильству, забезпечення гендерної рівності</w:t>
            </w:r>
            <w:r w:rsidR="002C6380">
              <w:t xml:space="preserve"> </w:t>
            </w:r>
            <w:r w:rsidR="002C6380" w:rsidRPr="002C6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соціального захисту населення Новгород-Сіверської </w:t>
            </w:r>
            <w:r w:rsidR="00B303BB">
              <w:rPr>
                <w:rFonts w:ascii="Times New Roman" w:hAnsi="Times New Roman"/>
                <w:sz w:val="24"/>
                <w:szCs w:val="24"/>
                <w:lang w:val="uk-UA"/>
              </w:rPr>
              <w:t>районної військової</w:t>
            </w:r>
            <w:r w:rsidR="002C6380" w:rsidRPr="002C6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адміністрації</w:t>
            </w:r>
          </w:p>
        </w:tc>
        <w:tc>
          <w:tcPr>
            <w:tcW w:w="2552" w:type="dxa"/>
          </w:tcPr>
          <w:p w:rsidR="008B1C15" w:rsidRPr="002C6380" w:rsidRDefault="00585ED7" w:rsidP="006E10E5">
            <w:pPr>
              <w:pStyle w:val="HTML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2C6380">
              <w:rPr>
                <w:rFonts w:ascii="Times New Roman" w:hAnsi="Times New Roman"/>
                <w:sz w:val="24"/>
                <w:szCs w:val="24"/>
                <w:lang w:val="uk-UA"/>
              </w:rPr>
              <w:t>Наказ Управління соціального захисту населення Новгор</w:t>
            </w:r>
            <w:r w:rsidR="00B303BB">
              <w:rPr>
                <w:rFonts w:ascii="Times New Roman" w:hAnsi="Times New Roman"/>
                <w:sz w:val="24"/>
                <w:szCs w:val="24"/>
                <w:lang w:val="uk-UA"/>
              </w:rPr>
              <w:t>од-Сіверської районної військової</w:t>
            </w:r>
            <w:r w:rsidRPr="002C6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адміністрації від 01.07.2024 № 19</w:t>
            </w:r>
          </w:p>
        </w:tc>
        <w:tc>
          <w:tcPr>
            <w:tcW w:w="2268" w:type="dxa"/>
          </w:tcPr>
          <w:p w:rsidR="00522DA7" w:rsidRPr="00C709C5" w:rsidRDefault="00522DA7" w:rsidP="006E10E5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9C5">
              <w:rPr>
                <w:rFonts w:ascii="Times New Roman" w:hAnsi="Times New Roman"/>
                <w:sz w:val="24"/>
                <w:szCs w:val="24"/>
                <w:lang w:val="uk-UA"/>
              </w:rPr>
              <w:t>тел. (099) 342 98 08</w:t>
            </w:r>
            <w:r w:rsidR="0038496C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522DA7" w:rsidRPr="00C709C5" w:rsidRDefault="00522DA7" w:rsidP="006E10E5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9C5">
              <w:rPr>
                <w:rFonts w:ascii="Times New Roman" w:hAnsi="Times New Roman"/>
                <w:sz w:val="24"/>
                <w:szCs w:val="24"/>
                <w:lang w:val="uk-UA"/>
              </w:rPr>
              <w:t>тел. (098) 906 97 47</w:t>
            </w:r>
            <w:r w:rsidR="0038496C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522DA7" w:rsidRPr="00C709C5" w:rsidRDefault="00522DA7" w:rsidP="006E10E5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09C5">
              <w:rPr>
                <w:rFonts w:ascii="Times New Roman" w:hAnsi="Times New Roman"/>
                <w:sz w:val="24"/>
                <w:szCs w:val="24"/>
                <w:lang w:val="uk-UA"/>
              </w:rPr>
              <w:t>novgadm_sobez</w:t>
            </w:r>
          </w:p>
          <w:p w:rsidR="008B1C15" w:rsidRPr="006E10E5" w:rsidRDefault="00522DA7" w:rsidP="006E10E5">
            <w:pPr>
              <w:pStyle w:val="HTML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709C5">
              <w:rPr>
                <w:rFonts w:ascii="Times New Roman" w:hAnsi="Times New Roman"/>
                <w:sz w:val="24"/>
                <w:szCs w:val="24"/>
                <w:lang w:val="uk-UA"/>
              </w:rPr>
              <w:t>@cg.gov.ua</w:t>
            </w:r>
          </w:p>
        </w:tc>
      </w:tr>
    </w:tbl>
    <w:p w:rsidR="00926E77" w:rsidRPr="00926E77" w:rsidRDefault="00926E77" w:rsidP="00926E77">
      <w:pPr>
        <w:pStyle w:val="HTML"/>
        <w:shd w:val="clear" w:color="auto" w:fill="FFFFFF"/>
        <w:rPr>
          <w:rFonts w:ascii="Times New Roman" w:hAnsi="Times New Roman"/>
          <w:sz w:val="28"/>
          <w:szCs w:val="28"/>
          <w:lang w:val="uk-UA"/>
        </w:rPr>
      </w:pPr>
    </w:p>
    <w:p w:rsidR="00926E77" w:rsidRPr="00877F17" w:rsidRDefault="00926E77" w:rsidP="00C35942">
      <w:pPr>
        <w:pStyle w:val="HTML"/>
        <w:shd w:val="clear" w:color="auto" w:fill="FFFFFF"/>
        <w:jc w:val="both"/>
        <w:rPr>
          <w:rFonts w:ascii="Times New Roman" w:hAnsi="Times New Roman"/>
          <w:lang w:val="uk-UA"/>
        </w:rPr>
      </w:pPr>
    </w:p>
    <w:sectPr w:rsidR="00926E77" w:rsidRPr="00877F17" w:rsidSect="009C2E55">
      <w:headerReference w:type="even" r:id="rId11"/>
      <w:headerReference w:type="first" r:id="rId12"/>
      <w:pgSz w:w="16840" w:h="11907" w:orient="landscape" w:code="9"/>
      <w:pgMar w:top="1701" w:right="1134" w:bottom="567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950" w:rsidRDefault="00205950">
      <w:r>
        <w:separator/>
      </w:r>
    </w:p>
  </w:endnote>
  <w:endnote w:type="continuationSeparator" w:id="0">
    <w:p w:rsidR="00205950" w:rsidRDefault="0020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950" w:rsidRDefault="00205950">
      <w:r>
        <w:separator/>
      </w:r>
    </w:p>
  </w:footnote>
  <w:footnote w:type="continuationSeparator" w:id="0">
    <w:p w:rsidR="00205950" w:rsidRDefault="00205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29" w:rsidRDefault="00882329" w:rsidP="0040301E">
    <w:pPr>
      <w:pStyle w:val="a3"/>
      <w:tabs>
        <w:tab w:val="clear" w:pos="4677"/>
        <w:tab w:val="center" w:pos="4678"/>
      </w:tabs>
      <w:spacing w:after="4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16FAF"/>
    <w:multiLevelType w:val="hybridMultilevel"/>
    <w:tmpl w:val="D58E4324"/>
    <w:lvl w:ilvl="0" w:tplc="9DB007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2025A1"/>
    <w:multiLevelType w:val="hybridMultilevel"/>
    <w:tmpl w:val="C504CC60"/>
    <w:lvl w:ilvl="0" w:tplc="E70C54C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57462C2"/>
    <w:multiLevelType w:val="hybridMultilevel"/>
    <w:tmpl w:val="F09E69E0"/>
    <w:lvl w:ilvl="0" w:tplc="59E87B86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09610C"/>
    <w:multiLevelType w:val="hybridMultilevel"/>
    <w:tmpl w:val="AC20DBB0"/>
    <w:lvl w:ilvl="0" w:tplc="59E87B8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9C08B2"/>
    <w:multiLevelType w:val="hybridMultilevel"/>
    <w:tmpl w:val="FFAAB7A0"/>
    <w:lvl w:ilvl="0" w:tplc="18E0D1F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684600CD"/>
    <w:multiLevelType w:val="hybridMultilevel"/>
    <w:tmpl w:val="3D427888"/>
    <w:lvl w:ilvl="0" w:tplc="8B76D60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15F06"/>
    <w:multiLevelType w:val="hybridMultilevel"/>
    <w:tmpl w:val="B8E6D66E"/>
    <w:lvl w:ilvl="0" w:tplc="C01220FC">
      <w:start w:val="1"/>
      <w:numFmt w:val="bullet"/>
      <w:lvlText w:val=""/>
      <w:lvlJc w:val="left"/>
      <w:pPr>
        <w:ind w:left="927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3738"/>
    <w:rsid w:val="00012F06"/>
    <w:rsid w:val="00021C6C"/>
    <w:rsid w:val="00051230"/>
    <w:rsid w:val="000627B4"/>
    <w:rsid w:val="000675EF"/>
    <w:rsid w:val="00076641"/>
    <w:rsid w:val="000962AD"/>
    <w:rsid w:val="000B7891"/>
    <w:rsid w:val="000C3BC3"/>
    <w:rsid w:val="000E3ABB"/>
    <w:rsid w:val="000E5522"/>
    <w:rsid w:val="000F04DC"/>
    <w:rsid w:val="000F474F"/>
    <w:rsid w:val="00107B04"/>
    <w:rsid w:val="00130842"/>
    <w:rsid w:val="001354B3"/>
    <w:rsid w:val="001376DC"/>
    <w:rsid w:val="001453E5"/>
    <w:rsid w:val="0017129F"/>
    <w:rsid w:val="001866CB"/>
    <w:rsid w:val="00190AF6"/>
    <w:rsid w:val="0019695D"/>
    <w:rsid w:val="001A4FB7"/>
    <w:rsid w:val="001B0432"/>
    <w:rsid w:val="001B42A8"/>
    <w:rsid w:val="001C2A42"/>
    <w:rsid w:val="001D0F49"/>
    <w:rsid w:val="001D4735"/>
    <w:rsid w:val="001D600B"/>
    <w:rsid w:val="001E23FD"/>
    <w:rsid w:val="001E5611"/>
    <w:rsid w:val="002035FA"/>
    <w:rsid w:val="00205950"/>
    <w:rsid w:val="002157AE"/>
    <w:rsid w:val="00220696"/>
    <w:rsid w:val="0023153B"/>
    <w:rsid w:val="0023346E"/>
    <w:rsid w:val="00236A24"/>
    <w:rsid w:val="00241E61"/>
    <w:rsid w:val="002425A1"/>
    <w:rsid w:val="00263401"/>
    <w:rsid w:val="00267706"/>
    <w:rsid w:val="00271213"/>
    <w:rsid w:val="002816F0"/>
    <w:rsid w:val="002841F7"/>
    <w:rsid w:val="002B0B7A"/>
    <w:rsid w:val="002B1ABF"/>
    <w:rsid w:val="002B6760"/>
    <w:rsid w:val="002C6380"/>
    <w:rsid w:val="002C7406"/>
    <w:rsid w:val="00312A86"/>
    <w:rsid w:val="00320BD4"/>
    <w:rsid w:val="0032103E"/>
    <w:rsid w:val="003267F7"/>
    <w:rsid w:val="003444F8"/>
    <w:rsid w:val="00347088"/>
    <w:rsid w:val="0035330B"/>
    <w:rsid w:val="00373DF3"/>
    <w:rsid w:val="003809DE"/>
    <w:rsid w:val="00383213"/>
    <w:rsid w:val="0038496C"/>
    <w:rsid w:val="003967B2"/>
    <w:rsid w:val="003A407C"/>
    <w:rsid w:val="003B6359"/>
    <w:rsid w:val="003B7419"/>
    <w:rsid w:val="003C781D"/>
    <w:rsid w:val="003D06A6"/>
    <w:rsid w:val="003D2608"/>
    <w:rsid w:val="003E5ECF"/>
    <w:rsid w:val="0040301E"/>
    <w:rsid w:val="004047B4"/>
    <w:rsid w:val="00410BC9"/>
    <w:rsid w:val="00412322"/>
    <w:rsid w:val="0043518B"/>
    <w:rsid w:val="00443075"/>
    <w:rsid w:val="004615B7"/>
    <w:rsid w:val="00483F7D"/>
    <w:rsid w:val="00486F2D"/>
    <w:rsid w:val="004926DE"/>
    <w:rsid w:val="00492B02"/>
    <w:rsid w:val="004A0A8D"/>
    <w:rsid w:val="004A0AEE"/>
    <w:rsid w:val="004B0F67"/>
    <w:rsid w:val="004B378D"/>
    <w:rsid w:val="004B3E48"/>
    <w:rsid w:val="004B527D"/>
    <w:rsid w:val="004C617C"/>
    <w:rsid w:val="004D23F7"/>
    <w:rsid w:val="004D3116"/>
    <w:rsid w:val="004E2E7D"/>
    <w:rsid w:val="004E638E"/>
    <w:rsid w:val="004F32FA"/>
    <w:rsid w:val="004F50CF"/>
    <w:rsid w:val="004F70C1"/>
    <w:rsid w:val="00522DA7"/>
    <w:rsid w:val="00526965"/>
    <w:rsid w:val="0053114A"/>
    <w:rsid w:val="0055216E"/>
    <w:rsid w:val="00566F43"/>
    <w:rsid w:val="00567347"/>
    <w:rsid w:val="0058567B"/>
    <w:rsid w:val="00585ED7"/>
    <w:rsid w:val="00586F4F"/>
    <w:rsid w:val="00591305"/>
    <w:rsid w:val="005A7DD0"/>
    <w:rsid w:val="005B18B3"/>
    <w:rsid w:val="005C0DFC"/>
    <w:rsid w:val="005C0F14"/>
    <w:rsid w:val="005C39D5"/>
    <w:rsid w:val="005C4269"/>
    <w:rsid w:val="005D5AF1"/>
    <w:rsid w:val="005F72BB"/>
    <w:rsid w:val="0061251B"/>
    <w:rsid w:val="00613D5E"/>
    <w:rsid w:val="006308D9"/>
    <w:rsid w:val="00640F31"/>
    <w:rsid w:val="0065292B"/>
    <w:rsid w:val="00656C45"/>
    <w:rsid w:val="00656E5F"/>
    <w:rsid w:val="0066111D"/>
    <w:rsid w:val="00663116"/>
    <w:rsid w:val="006703C5"/>
    <w:rsid w:val="00682106"/>
    <w:rsid w:val="00687AF4"/>
    <w:rsid w:val="006971C1"/>
    <w:rsid w:val="006B01B0"/>
    <w:rsid w:val="006C33AC"/>
    <w:rsid w:val="006E10E5"/>
    <w:rsid w:val="006E772B"/>
    <w:rsid w:val="006F0C7B"/>
    <w:rsid w:val="006F2B06"/>
    <w:rsid w:val="00705D1E"/>
    <w:rsid w:val="007118EA"/>
    <w:rsid w:val="00713A63"/>
    <w:rsid w:val="00717E92"/>
    <w:rsid w:val="00730D84"/>
    <w:rsid w:val="007329C9"/>
    <w:rsid w:val="00747CBE"/>
    <w:rsid w:val="00751F9B"/>
    <w:rsid w:val="00760E56"/>
    <w:rsid w:val="00763AC1"/>
    <w:rsid w:val="007849DD"/>
    <w:rsid w:val="007870BF"/>
    <w:rsid w:val="0079273B"/>
    <w:rsid w:val="007946A3"/>
    <w:rsid w:val="007951F9"/>
    <w:rsid w:val="007A53E0"/>
    <w:rsid w:val="007B22F9"/>
    <w:rsid w:val="007C12EB"/>
    <w:rsid w:val="007C3281"/>
    <w:rsid w:val="007E28DD"/>
    <w:rsid w:val="007F533B"/>
    <w:rsid w:val="007F56D3"/>
    <w:rsid w:val="00815F77"/>
    <w:rsid w:val="00817282"/>
    <w:rsid w:val="00832F1B"/>
    <w:rsid w:val="00856B75"/>
    <w:rsid w:val="00877F17"/>
    <w:rsid w:val="00882329"/>
    <w:rsid w:val="00882D2D"/>
    <w:rsid w:val="00885570"/>
    <w:rsid w:val="008861E9"/>
    <w:rsid w:val="008865F8"/>
    <w:rsid w:val="00896870"/>
    <w:rsid w:val="00896E76"/>
    <w:rsid w:val="008B1C15"/>
    <w:rsid w:val="008C08C5"/>
    <w:rsid w:val="008C2F28"/>
    <w:rsid w:val="008D71BE"/>
    <w:rsid w:val="008E1750"/>
    <w:rsid w:val="008F3DB0"/>
    <w:rsid w:val="008F6D1B"/>
    <w:rsid w:val="009078C1"/>
    <w:rsid w:val="009254B7"/>
    <w:rsid w:val="00926E77"/>
    <w:rsid w:val="009553C5"/>
    <w:rsid w:val="0096227D"/>
    <w:rsid w:val="00967A28"/>
    <w:rsid w:val="009822E2"/>
    <w:rsid w:val="00982EAC"/>
    <w:rsid w:val="009C2E55"/>
    <w:rsid w:val="009C395D"/>
    <w:rsid w:val="009D509E"/>
    <w:rsid w:val="009E366C"/>
    <w:rsid w:val="009F06F7"/>
    <w:rsid w:val="00A10BC4"/>
    <w:rsid w:val="00A156C7"/>
    <w:rsid w:val="00A31C2B"/>
    <w:rsid w:val="00A44780"/>
    <w:rsid w:val="00A60B6E"/>
    <w:rsid w:val="00A67677"/>
    <w:rsid w:val="00A71E78"/>
    <w:rsid w:val="00A72C13"/>
    <w:rsid w:val="00AA62AC"/>
    <w:rsid w:val="00AB23CC"/>
    <w:rsid w:val="00AB6188"/>
    <w:rsid w:val="00AB644A"/>
    <w:rsid w:val="00AC3B2D"/>
    <w:rsid w:val="00AC7C5F"/>
    <w:rsid w:val="00AE2BFF"/>
    <w:rsid w:val="00AE2DD5"/>
    <w:rsid w:val="00AE445C"/>
    <w:rsid w:val="00AF1E91"/>
    <w:rsid w:val="00AF7FFA"/>
    <w:rsid w:val="00B202E3"/>
    <w:rsid w:val="00B262FD"/>
    <w:rsid w:val="00B303BB"/>
    <w:rsid w:val="00B30E81"/>
    <w:rsid w:val="00B30FA9"/>
    <w:rsid w:val="00B3330E"/>
    <w:rsid w:val="00B34AD4"/>
    <w:rsid w:val="00B35FA3"/>
    <w:rsid w:val="00B41248"/>
    <w:rsid w:val="00B413BE"/>
    <w:rsid w:val="00B43E42"/>
    <w:rsid w:val="00B509C2"/>
    <w:rsid w:val="00B80863"/>
    <w:rsid w:val="00B825E5"/>
    <w:rsid w:val="00B83779"/>
    <w:rsid w:val="00B84CCE"/>
    <w:rsid w:val="00B90298"/>
    <w:rsid w:val="00BB0806"/>
    <w:rsid w:val="00BC5FB8"/>
    <w:rsid w:val="00C16E4E"/>
    <w:rsid w:val="00C228D4"/>
    <w:rsid w:val="00C35942"/>
    <w:rsid w:val="00C63D7F"/>
    <w:rsid w:val="00C70089"/>
    <w:rsid w:val="00C709C5"/>
    <w:rsid w:val="00C7421F"/>
    <w:rsid w:val="00C811C9"/>
    <w:rsid w:val="00CB0B73"/>
    <w:rsid w:val="00CB2BE4"/>
    <w:rsid w:val="00CC2D83"/>
    <w:rsid w:val="00CD14C2"/>
    <w:rsid w:val="00CD3B7F"/>
    <w:rsid w:val="00CD7BE1"/>
    <w:rsid w:val="00CF5B63"/>
    <w:rsid w:val="00CF75AE"/>
    <w:rsid w:val="00D002DD"/>
    <w:rsid w:val="00D030AE"/>
    <w:rsid w:val="00D06E67"/>
    <w:rsid w:val="00D12681"/>
    <w:rsid w:val="00D5737B"/>
    <w:rsid w:val="00D73403"/>
    <w:rsid w:val="00D85D27"/>
    <w:rsid w:val="00D86737"/>
    <w:rsid w:val="00D876C2"/>
    <w:rsid w:val="00DA2513"/>
    <w:rsid w:val="00DC4BB3"/>
    <w:rsid w:val="00DD2B6C"/>
    <w:rsid w:val="00DE71A6"/>
    <w:rsid w:val="00E038B0"/>
    <w:rsid w:val="00E03DE1"/>
    <w:rsid w:val="00E16B63"/>
    <w:rsid w:val="00E303F3"/>
    <w:rsid w:val="00E607F4"/>
    <w:rsid w:val="00E817E9"/>
    <w:rsid w:val="00E81986"/>
    <w:rsid w:val="00E85439"/>
    <w:rsid w:val="00E904DE"/>
    <w:rsid w:val="00ED7CB3"/>
    <w:rsid w:val="00EF3092"/>
    <w:rsid w:val="00F1080B"/>
    <w:rsid w:val="00F10E27"/>
    <w:rsid w:val="00F14BB7"/>
    <w:rsid w:val="00F3530C"/>
    <w:rsid w:val="00F51190"/>
    <w:rsid w:val="00F520E0"/>
    <w:rsid w:val="00F83CE0"/>
    <w:rsid w:val="00F9642D"/>
    <w:rsid w:val="00FB3F3F"/>
    <w:rsid w:val="00FB4719"/>
    <w:rsid w:val="00FC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C3B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7A53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A53E0"/>
    <w:rPr>
      <w:rFonts w:ascii="Courier New" w:hAnsi="Courier New" w:cs="Courier New"/>
    </w:rPr>
  </w:style>
  <w:style w:type="table" w:styleId="a8">
    <w:name w:val="Table Grid"/>
    <w:basedOn w:val="a1"/>
    <w:rsid w:val="00AE2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21C6C"/>
    <w:pPr>
      <w:suppressAutoHyphens/>
      <w:autoSpaceDN w:val="0"/>
      <w:textAlignment w:val="baseline"/>
    </w:pPr>
    <w:rPr>
      <w:kern w:val="3"/>
      <w:sz w:val="24"/>
      <w:szCs w:val="24"/>
      <w:lang w:val="uk-UA" w:eastAsia="zh-CN"/>
    </w:rPr>
  </w:style>
  <w:style w:type="character" w:customStyle="1" w:styleId="30">
    <w:name w:val="Заголовок 3 Знак"/>
    <w:link w:val="3"/>
    <w:semiHidden/>
    <w:rsid w:val="00AC3B2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styleId="a9">
    <w:name w:val="Hyperlink"/>
    <w:uiPriority w:val="99"/>
    <w:unhideWhenUsed/>
    <w:rsid w:val="00AC3B2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77F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ab">
    <w:name w:val="Основний текст_"/>
    <w:link w:val="ac"/>
    <w:rsid w:val="00E03DE1"/>
    <w:rPr>
      <w:sz w:val="26"/>
      <w:szCs w:val="26"/>
      <w:shd w:val="clear" w:color="auto" w:fill="FFFFFF"/>
    </w:rPr>
  </w:style>
  <w:style w:type="paragraph" w:customStyle="1" w:styleId="ac">
    <w:name w:val="Основний текст"/>
    <w:basedOn w:val="a"/>
    <w:link w:val="ab"/>
    <w:rsid w:val="00E03DE1"/>
    <w:pPr>
      <w:shd w:val="clear" w:color="auto" w:fill="FFFFFF"/>
      <w:spacing w:before="60" w:line="0" w:lineRule="atLeast"/>
    </w:pPr>
    <w:rPr>
      <w:sz w:val="26"/>
      <w:szCs w:val="26"/>
      <w:shd w:val="clear" w:color="auto" w:fill="FFFFFF"/>
      <w:lang w:val="x-none" w:eastAsia="x-none"/>
    </w:rPr>
  </w:style>
  <w:style w:type="paragraph" w:styleId="ad">
    <w:name w:val="Balloon Text"/>
    <w:basedOn w:val="a"/>
    <w:link w:val="ae"/>
    <w:rsid w:val="004F50C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F50CF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C3B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7A53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A53E0"/>
    <w:rPr>
      <w:rFonts w:ascii="Courier New" w:hAnsi="Courier New" w:cs="Courier New"/>
    </w:rPr>
  </w:style>
  <w:style w:type="table" w:styleId="a8">
    <w:name w:val="Table Grid"/>
    <w:basedOn w:val="a1"/>
    <w:rsid w:val="00AE2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21C6C"/>
    <w:pPr>
      <w:suppressAutoHyphens/>
      <w:autoSpaceDN w:val="0"/>
      <w:textAlignment w:val="baseline"/>
    </w:pPr>
    <w:rPr>
      <w:kern w:val="3"/>
      <w:sz w:val="24"/>
      <w:szCs w:val="24"/>
      <w:lang w:val="uk-UA" w:eastAsia="zh-CN"/>
    </w:rPr>
  </w:style>
  <w:style w:type="character" w:customStyle="1" w:styleId="30">
    <w:name w:val="Заголовок 3 Знак"/>
    <w:link w:val="3"/>
    <w:semiHidden/>
    <w:rsid w:val="00AC3B2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styleId="a9">
    <w:name w:val="Hyperlink"/>
    <w:uiPriority w:val="99"/>
    <w:unhideWhenUsed/>
    <w:rsid w:val="00AC3B2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77F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ab">
    <w:name w:val="Основний текст_"/>
    <w:link w:val="ac"/>
    <w:rsid w:val="00E03DE1"/>
    <w:rPr>
      <w:sz w:val="26"/>
      <w:szCs w:val="26"/>
      <w:shd w:val="clear" w:color="auto" w:fill="FFFFFF"/>
    </w:rPr>
  </w:style>
  <w:style w:type="paragraph" w:customStyle="1" w:styleId="ac">
    <w:name w:val="Основний текст"/>
    <w:basedOn w:val="a"/>
    <w:link w:val="ab"/>
    <w:rsid w:val="00E03DE1"/>
    <w:pPr>
      <w:shd w:val="clear" w:color="auto" w:fill="FFFFFF"/>
      <w:spacing w:before="60" w:line="0" w:lineRule="atLeast"/>
    </w:pPr>
    <w:rPr>
      <w:sz w:val="26"/>
      <w:szCs w:val="26"/>
      <w:shd w:val="clear" w:color="auto" w:fill="FFFFFF"/>
      <w:lang w:val="x-none" w:eastAsia="x-none"/>
    </w:rPr>
  </w:style>
  <w:style w:type="paragraph" w:styleId="ad">
    <w:name w:val="Balloon Text"/>
    <w:basedOn w:val="a"/>
    <w:link w:val="ae"/>
    <w:rsid w:val="004F50C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F50CF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dm_sotszahist@cg.gov.u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ladm_sobez@cg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adm-voms-nv@cg.gov.ua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4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Yana ORG</cp:lastModifiedBy>
  <cp:revision>2</cp:revision>
  <cp:lastPrinted>2022-09-14T14:09:00Z</cp:lastPrinted>
  <dcterms:created xsi:type="dcterms:W3CDTF">2024-07-10T06:33:00Z</dcterms:created>
  <dcterms:modified xsi:type="dcterms:W3CDTF">2024-07-10T06:33:00Z</dcterms:modified>
</cp:coreProperties>
</file>